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12" w:rsidRDefault="00DA7B12" w:rsidP="00D106F0">
      <w:bookmarkStart w:id="0" w:name="_GoBack"/>
      <w:bookmarkEnd w:id="0"/>
    </w:p>
    <w:p w:rsidR="00D106F0" w:rsidRDefault="00D106F0" w:rsidP="00D106F0"/>
    <w:p w:rsidR="00D106F0" w:rsidRDefault="00D106F0" w:rsidP="00D106F0"/>
    <w:p w:rsidR="00D106F0" w:rsidRDefault="00D106F0" w:rsidP="00D106F0"/>
    <w:p w:rsidR="00D106F0" w:rsidRDefault="00D106F0" w:rsidP="00D106F0"/>
    <w:p w:rsidR="00D106F0" w:rsidRDefault="00D106F0" w:rsidP="00D106F0"/>
    <w:p w:rsidR="00D106F0" w:rsidRDefault="00D106F0" w:rsidP="00D106F0">
      <w:pPr>
        <w:rPr>
          <w:sz w:val="40"/>
          <w:szCs w:val="40"/>
        </w:rPr>
      </w:pPr>
      <w:r w:rsidRPr="00D106F0">
        <w:rPr>
          <w:sz w:val="40"/>
          <w:szCs w:val="40"/>
        </w:rPr>
        <w:t>Einladung zum Lunch mit den Damen unserer verstorbenen Rotarier-Freunde</w:t>
      </w:r>
    </w:p>
    <w:p w:rsidR="00D106F0" w:rsidRDefault="00D106F0" w:rsidP="00D106F0">
      <w:pPr>
        <w:rPr>
          <w:sz w:val="40"/>
          <w:szCs w:val="40"/>
        </w:rPr>
      </w:pPr>
    </w:p>
    <w:p w:rsidR="00D106F0" w:rsidRDefault="00D106F0" w:rsidP="00D106F0">
      <w:pPr>
        <w:rPr>
          <w:szCs w:val="24"/>
        </w:rPr>
      </w:pPr>
      <w:r>
        <w:rPr>
          <w:szCs w:val="24"/>
        </w:rPr>
        <w:t>Geschätzte Partnerinnen</w:t>
      </w:r>
    </w:p>
    <w:p w:rsidR="00D106F0" w:rsidRDefault="00D106F0" w:rsidP="00D106F0">
      <w:pPr>
        <w:rPr>
          <w:szCs w:val="24"/>
        </w:rPr>
      </w:pPr>
      <w:r>
        <w:rPr>
          <w:szCs w:val="24"/>
        </w:rPr>
        <w:t xml:space="preserve">Geschätzte Rotarier </w:t>
      </w:r>
    </w:p>
    <w:p w:rsidR="00D106F0" w:rsidRDefault="00D106F0" w:rsidP="00D106F0">
      <w:pPr>
        <w:rPr>
          <w:szCs w:val="24"/>
        </w:rPr>
      </w:pPr>
    </w:p>
    <w:p w:rsidR="00D106F0" w:rsidRDefault="00D106F0" w:rsidP="00D106F0">
      <w:pPr>
        <w:rPr>
          <w:szCs w:val="24"/>
        </w:rPr>
      </w:pPr>
      <w:r>
        <w:rPr>
          <w:szCs w:val="24"/>
        </w:rPr>
        <w:t>Unser Club lädt seit einigen Jahren die Partnerinnen ehemaliger Rotarier zu einem Lunch ins Hotel Zofingen ein. Gerne laden wir Sie zu diesem Anlass wie folgt ein:</w:t>
      </w:r>
    </w:p>
    <w:p w:rsidR="00D106F0" w:rsidRDefault="00D106F0" w:rsidP="00D106F0">
      <w:pPr>
        <w:rPr>
          <w:szCs w:val="24"/>
        </w:rPr>
      </w:pPr>
    </w:p>
    <w:p w:rsidR="00D106F0" w:rsidRDefault="00D106F0" w:rsidP="00D106F0">
      <w:pPr>
        <w:rPr>
          <w:szCs w:val="24"/>
        </w:rPr>
      </w:pPr>
    </w:p>
    <w:p w:rsidR="00D106F0" w:rsidRDefault="00D106F0" w:rsidP="00D106F0">
      <w:pPr>
        <w:rPr>
          <w:szCs w:val="24"/>
        </w:rPr>
      </w:pPr>
    </w:p>
    <w:p w:rsidR="00D106F0" w:rsidRPr="0029249E" w:rsidRDefault="00D106F0" w:rsidP="0029249E">
      <w:pPr>
        <w:jc w:val="center"/>
        <w:rPr>
          <w:b/>
          <w:szCs w:val="24"/>
        </w:rPr>
      </w:pPr>
      <w:r w:rsidRPr="0029249E">
        <w:rPr>
          <w:b/>
          <w:szCs w:val="24"/>
        </w:rPr>
        <w:t>Samstag, 20. Januar 2018</w:t>
      </w:r>
    </w:p>
    <w:p w:rsidR="00D106F0" w:rsidRPr="0029249E" w:rsidRDefault="00D106F0" w:rsidP="0029249E">
      <w:pPr>
        <w:jc w:val="center"/>
        <w:rPr>
          <w:b/>
          <w:szCs w:val="24"/>
        </w:rPr>
      </w:pPr>
      <w:r w:rsidRPr="0029249E">
        <w:rPr>
          <w:b/>
          <w:szCs w:val="24"/>
        </w:rPr>
        <w:t>Hotel Zofingen</w:t>
      </w:r>
    </w:p>
    <w:p w:rsidR="00D106F0" w:rsidRPr="0029249E" w:rsidRDefault="00D106F0" w:rsidP="0029249E">
      <w:pPr>
        <w:jc w:val="center"/>
        <w:rPr>
          <w:b/>
          <w:szCs w:val="24"/>
        </w:rPr>
      </w:pPr>
    </w:p>
    <w:p w:rsidR="00D106F0" w:rsidRPr="0029249E" w:rsidRDefault="00A7283A" w:rsidP="0029249E">
      <w:pPr>
        <w:jc w:val="center"/>
        <w:rPr>
          <w:b/>
          <w:szCs w:val="24"/>
        </w:rPr>
      </w:pPr>
      <w:r>
        <w:rPr>
          <w:b/>
          <w:szCs w:val="24"/>
        </w:rPr>
        <w:t>Aperitif</w:t>
      </w:r>
      <w:r w:rsidR="00D106F0" w:rsidRPr="0029249E">
        <w:rPr>
          <w:b/>
          <w:szCs w:val="24"/>
        </w:rPr>
        <w:t xml:space="preserve"> ab </w:t>
      </w:r>
      <w:r w:rsidR="00967861">
        <w:rPr>
          <w:b/>
          <w:szCs w:val="24"/>
        </w:rPr>
        <w:t>11.45</w:t>
      </w:r>
      <w:r w:rsidR="00D106F0" w:rsidRPr="0029249E">
        <w:rPr>
          <w:b/>
          <w:szCs w:val="24"/>
        </w:rPr>
        <w:t xml:space="preserve"> Uhr</w:t>
      </w:r>
    </w:p>
    <w:p w:rsidR="00D106F0" w:rsidRPr="0029249E" w:rsidRDefault="00D106F0" w:rsidP="0029249E">
      <w:pPr>
        <w:jc w:val="center"/>
        <w:rPr>
          <w:b/>
          <w:szCs w:val="24"/>
        </w:rPr>
      </w:pPr>
      <w:r w:rsidRPr="0029249E">
        <w:rPr>
          <w:b/>
          <w:szCs w:val="24"/>
        </w:rPr>
        <w:t>Mittagessen 12.30 Uhr</w:t>
      </w:r>
    </w:p>
    <w:p w:rsidR="00D106F0" w:rsidRPr="0029249E" w:rsidRDefault="00D106F0" w:rsidP="0029249E">
      <w:pPr>
        <w:jc w:val="center"/>
        <w:rPr>
          <w:b/>
          <w:szCs w:val="24"/>
        </w:rPr>
      </w:pPr>
    </w:p>
    <w:p w:rsidR="00D106F0" w:rsidRDefault="00D106F0" w:rsidP="00D106F0">
      <w:pPr>
        <w:rPr>
          <w:szCs w:val="24"/>
        </w:rPr>
      </w:pPr>
    </w:p>
    <w:p w:rsidR="00D106F0" w:rsidRDefault="00D106F0" w:rsidP="00D106F0">
      <w:pPr>
        <w:rPr>
          <w:szCs w:val="24"/>
        </w:rPr>
      </w:pPr>
    </w:p>
    <w:p w:rsidR="00D106F0" w:rsidRDefault="00D106F0" w:rsidP="00D106F0">
      <w:pPr>
        <w:rPr>
          <w:szCs w:val="24"/>
        </w:rPr>
      </w:pPr>
    </w:p>
    <w:p w:rsidR="00D106F0" w:rsidRDefault="00D106F0" w:rsidP="00D106F0">
      <w:pPr>
        <w:rPr>
          <w:szCs w:val="24"/>
        </w:rPr>
      </w:pPr>
      <w:r>
        <w:rPr>
          <w:szCs w:val="24"/>
        </w:rPr>
        <w:t xml:space="preserve">Kosten: </w:t>
      </w:r>
      <w:r w:rsidR="003B2428">
        <w:rPr>
          <w:szCs w:val="24"/>
        </w:rPr>
        <w:t xml:space="preserve">Am Anlass werden Fr. </w:t>
      </w:r>
      <w:r w:rsidR="00967861">
        <w:rPr>
          <w:szCs w:val="24"/>
        </w:rPr>
        <w:t>6</w:t>
      </w:r>
      <w:r w:rsidR="003B2428">
        <w:rPr>
          <w:szCs w:val="24"/>
        </w:rPr>
        <w:t xml:space="preserve">0.00 pro Person eingezogen. </w:t>
      </w:r>
    </w:p>
    <w:p w:rsidR="003B2428" w:rsidRDefault="003B2428" w:rsidP="003B2428">
      <w:pPr>
        <w:ind w:left="708" w:firstLine="117"/>
        <w:rPr>
          <w:szCs w:val="24"/>
        </w:rPr>
      </w:pPr>
      <w:r>
        <w:rPr>
          <w:szCs w:val="24"/>
        </w:rPr>
        <w:t xml:space="preserve">Die Partnerinnen unserer ehemaligen Rotary-Freunde sind selbstverständlich herzlich   </w:t>
      </w:r>
    </w:p>
    <w:p w:rsidR="003B2428" w:rsidRDefault="003B2428" w:rsidP="003B2428">
      <w:pPr>
        <w:ind w:left="708" w:firstLine="117"/>
        <w:rPr>
          <w:szCs w:val="24"/>
        </w:rPr>
      </w:pPr>
      <w:r>
        <w:rPr>
          <w:szCs w:val="24"/>
        </w:rPr>
        <w:t xml:space="preserve">eingeladen.      </w:t>
      </w:r>
    </w:p>
    <w:p w:rsidR="003B2428" w:rsidRDefault="003B2428" w:rsidP="003B2428">
      <w:pPr>
        <w:ind w:left="708" w:firstLine="117"/>
        <w:rPr>
          <w:szCs w:val="24"/>
        </w:rPr>
      </w:pPr>
    </w:p>
    <w:p w:rsidR="003B2428" w:rsidRDefault="003B2428" w:rsidP="003B2428">
      <w:pPr>
        <w:rPr>
          <w:szCs w:val="24"/>
        </w:rPr>
      </w:pPr>
      <w:r>
        <w:rPr>
          <w:szCs w:val="24"/>
        </w:rPr>
        <w:t>Eine Anmeldung ist zwingend notwendig</w:t>
      </w:r>
    </w:p>
    <w:p w:rsidR="003B2428" w:rsidRPr="0010334C" w:rsidRDefault="004E737F" w:rsidP="003B2428">
      <w:pPr>
        <w:rPr>
          <w:szCs w:val="24"/>
          <w:lang w:val="it-IT"/>
        </w:rPr>
      </w:pPr>
      <w:r w:rsidRPr="0010334C">
        <w:rPr>
          <w:szCs w:val="24"/>
          <w:lang w:val="it-IT"/>
        </w:rPr>
        <w:t>via</w:t>
      </w:r>
      <w:r w:rsidR="003B2428" w:rsidRPr="0010334C">
        <w:rPr>
          <w:szCs w:val="24"/>
          <w:lang w:val="it-IT"/>
        </w:rPr>
        <w:t xml:space="preserve"> E-Mail</w:t>
      </w:r>
      <w:r w:rsidR="003B2428" w:rsidRPr="0010334C">
        <w:rPr>
          <w:szCs w:val="24"/>
          <w:lang w:val="it-IT"/>
        </w:rPr>
        <w:tab/>
      </w:r>
      <w:r w:rsidR="0010334C">
        <w:fldChar w:fldCharType="begin"/>
      </w:r>
      <w:r w:rsidR="0010334C" w:rsidRPr="0010334C">
        <w:rPr>
          <w:lang w:val="it-IT"/>
        </w:rPr>
        <w:instrText xml:space="preserve"> HYPERLINK "mailto:ugad@bluewin.ch" </w:instrText>
      </w:r>
      <w:r w:rsidR="0010334C">
        <w:fldChar w:fldCharType="separate"/>
      </w:r>
      <w:r w:rsidR="003B2428" w:rsidRPr="0010334C">
        <w:rPr>
          <w:rStyle w:val="Hyperlink"/>
          <w:szCs w:val="24"/>
          <w:lang w:val="it-IT"/>
        </w:rPr>
        <w:t>ugad@bluewin.ch</w:t>
      </w:r>
      <w:r w:rsidR="0010334C">
        <w:rPr>
          <w:rStyle w:val="Hyperlink"/>
          <w:szCs w:val="24"/>
          <w:lang w:val="en-GB"/>
        </w:rPr>
        <w:fldChar w:fldCharType="end"/>
      </w:r>
    </w:p>
    <w:p w:rsidR="003B2428" w:rsidRDefault="004E737F" w:rsidP="003B2428">
      <w:pPr>
        <w:rPr>
          <w:szCs w:val="24"/>
          <w:lang w:val="en-GB"/>
        </w:rPr>
      </w:pPr>
      <w:proofErr w:type="gramStart"/>
      <w:r>
        <w:rPr>
          <w:szCs w:val="24"/>
          <w:lang w:val="en-GB"/>
        </w:rPr>
        <w:t>via</w:t>
      </w:r>
      <w:proofErr w:type="gramEnd"/>
      <w:r w:rsidR="003B2428">
        <w:rPr>
          <w:szCs w:val="24"/>
          <w:lang w:val="en-GB"/>
        </w:rPr>
        <w:t xml:space="preserve"> Tel.</w:t>
      </w:r>
      <w:r w:rsidR="003B2428">
        <w:rPr>
          <w:szCs w:val="24"/>
          <w:lang w:val="en-GB"/>
        </w:rPr>
        <w:tab/>
        <w:t xml:space="preserve">079 77 99 164 </w:t>
      </w:r>
    </w:p>
    <w:p w:rsidR="003B2428" w:rsidRDefault="003B2428" w:rsidP="003B2428">
      <w:pPr>
        <w:rPr>
          <w:szCs w:val="24"/>
          <w:lang w:val="en-GB"/>
        </w:rPr>
      </w:pPr>
    </w:p>
    <w:p w:rsidR="003B2428" w:rsidRDefault="003B2428" w:rsidP="003B2428">
      <w:pPr>
        <w:rPr>
          <w:szCs w:val="24"/>
          <w:lang w:val="en-GB"/>
        </w:rPr>
      </w:pPr>
    </w:p>
    <w:p w:rsidR="003B2428" w:rsidRDefault="003B2428" w:rsidP="003B2428">
      <w:pPr>
        <w:rPr>
          <w:szCs w:val="24"/>
          <w:lang w:val="en-GB"/>
        </w:rPr>
      </w:pPr>
    </w:p>
    <w:p w:rsidR="003B2428" w:rsidRDefault="003B2428" w:rsidP="003B2428">
      <w:pPr>
        <w:rPr>
          <w:szCs w:val="24"/>
          <w:lang w:val="en-GB"/>
        </w:rPr>
      </w:pPr>
    </w:p>
    <w:p w:rsidR="003B2428" w:rsidRDefault="003B2428" w:rsidP="003B2428">
      <w:pPr>
        <w:rPr>
          <w:szCs w:val="24"/>
          <w:lang w:val="en-GB"/>
        </w:rPr>
      </w:pPr>
    </w:p>
    <w:p w:rsidR="003B2428" w:rsidRDefault="003B2428" w:rsidP="003B2428">
      <w:pPr>
        <w:rPr>
          <w:szCs w:val="24"/>
          <w:lang w:val="en-GB"/>
        </w:rPr>
      </w:pPr>
    </w:p>
    <w:p w:rsidR="003B2428" w:rsidRDefault="003B2428" w:rsidP="003B2428">
      <w:pPr>
        <w:rPr>
          <w:szCs w:val="24"/>
          <w:lang w:val="en-GB"/>
        </w:rPr>
      </w:pPr>
    </w:p>
    <w:p w:rsidR="003B2428" w:rsidRDefault="003B2428" w:rsidP="003B2428">
      <w:pPr>
        <w:rPr>
          <w:szCs w:val="24"/>
          <w:lang w:val="en-GB"/>
        </w:rPr>
      </w:pPr>
    </w:p>
    <w:p w:rsidR="003B2428" w:rsidRPr="003B2428" w:rsidRDefault="003B2428" w:rsidP="003B2428">
      <w:pPr>
        <w:rPr>
          <w:szCs w:val="24"/>
          <w:lang w:val="en-GB"/>
        </w:rPr>
      </w:pPr>
      <w:proofErr w:type="spellStart"/>
      <w:r>
        <w:rPr>
          <w:szCs w:val="24"/>
          <w:lang w:val="en-GB"/>
        </w:rPr>
        <w:t>Ueli</w:t>
      </w:r>
      <w:proofErr w:type="spellEnd"/>
      <w:r>
        <w:rPr>
          <w:szCs w:val="24"/>
          <w:lang w:val="en-GB"/>
        </w:rPr>
        <w:t xml:space="preserve"> Baumann, </w:t>
      </w:r>
      <w:proofErr w:type="spellStart"/>
      <w:r>
        <w:rPr>
          <w:szCs w:val="24"/>
          <w:lang w:val="en-GB"/>
        </w:rPr>
        <w:t>Tödiweg</w:t>
      </w:r>
      <w:proofErr w:type="spellEnd"/>
      <w:r>
        <w:rPr>
          <w:szCs w:val="24"/>
          <w:lang w:val="en-GB"/>
        </w:rPr>
        <w:t xml:space="preserve"> 10, 4852 </w:t>
      </w:r>
      <w:proofErr w:type="spellStart"/>
      <w:r>
        <w:rPr>
          <w:szCs w:val="24"/>
          <w:lang w:val="en-GB"/>
        </w:rPr>
        <w:t>Rothrist</w:t>
      </w:r>
      <w:proofErr w:type="spellEnd"/>
      <w:r>
        <w:rPr>
          <w:szCs w:val="24"/>
          <w:lang w:val="en-GB"/>
        </w:rPr>
        <w:t xml:space="preserve"> </w:t>
      </w:r>
      <w:r w:rsidRPr="003B2428">
        <w:rPr>
          <w:szCs w:val="24"/>
          <w:lang w:val="en-GB"/>
        </w:rPr>
        <w:t xml:space="preserve">  </w:t>
      </w:r>
      <w:r w:rsidR="00834CAD">
        <w:rPr>
          <w:szCs w:val="24"/>
          <w:lang w:val="en-GB"/>
        </w:rPr>
        <w:tab/>
      </w:r>
      <w:r w:rsidR="00834CAD">
        <w:rPr>
          <w:szCs w:val="24"/>
          <w:lang w:val="en-GB"/>
        </w:rPr>
        <w:tab/>
      </w:r>
      <w:r w:rsidR="00834CAD">
        <w:rPr>
          <w:szCs w:val="24"/>
          <w:lang w:val="en-GB"/>
        </w:rPr>
        <w:tab/>
      </w:r>
      <w:r w:rsidRPr="003B2428">
        <w:rPr>
          <w:szCs w:val="24"/>
          <w:lang w:val="en-GB"/>
        </w:rPr>
        <w:t xml:space="preserve">  </w:t>
      </w:r>
      <w:proofErr w:type="spellStart"/>
      <w:r w:rsidR="00452EED">
        <w:rPr>
          <w:szCs w:val="24"/>
          <w:lang w:val="en-GB"/>
        </w:rPr>
        <w:t>Rothrist</w:t>
      </w:r>
      <w:proofErr w:type="spellEnd"/>
      <w:r w:rsidR="00452EED">
        <w:rPr>
          <w:szCs w:val="24"/>
          <w:lang w:val="en-GB"/>
        </w:rPr>
        <w:t>, 08.01.2018</w:t>
      </w:r>
      <w:r w:rsidRPr="003B2428">
        <w:rPr>
          <w:szCs w:val="24"/>
          <w:lang w:val="en-GB"/>
        </w:rPr>
        <w:t xml:space="preserve">       </w:t>
      </w:r>
    </w:p>
    <w:sectPr w:rsidR="003B2428" w:rsidRPr="003B2428" w:rsidSect="009B7093">
      <w:headerReference w:type="default" r:id="rId9"/>
      <w:footerReference w:type="default" r:id="rId10"/>
      <w:headerReference w:type="first" r:id="rId11"/>
      <w:pgSz w:w="11906" w:h="16838" w:code="9"/>
      <w:pgMar w:top="1663" w:right="1417" w:bottom="1134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B2" w:rsidRDefault="006F6BB2">
      <w:r>
        <w:separator/>
      </w:r>
    </w:p>
  </w:endnote>
  <w:endnote w:type="continuationSeparator" w:id="0">
    <w:p w:rsidR="006F6BB2" w:rsidRDefault="006F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93" w:rsidRDefault="009B7093" w:rsidP="009B7093">
    <w:pPr>
      <w:pStyle w:val="Fuzeile"/>
      <w:rPr>
        <w:rFonts w:ascii="Arial" w:hAnsi="Arial" w:cs="Arial"/>
        <w:noProof/>
        <w:color w:val="005DAA"/>
        <w:sz w:val="20"/>
      </w:rPr>
    </w:pP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</w:p>
  <w:p w:rsidR="009A6CA2" w:rsidRPr="009B7093" w:rsidRDefault="009A6CA2" w:rsidP="009B7093">
    <w:pPr>
      <w:pStyle w:val="Fuzeile"/>
      <w:jc w:val="right"/>
      <w:rPr>
        <w:rFonts w:ascii="Arial" w:hAnsi="Arial" w:cs="Arial"/>
        <w:noProof/>
        <w:color w:val="005DAA"/>
        <w:sz w:val="20"/>
      </w:rPr>
    </w:pPr>
    <w:r w:rsidRPr="009A6CA2">
      <w:rPr>
        <w:rFonts w:ascii="Arial" w:hAnsi="Arial" w:cs="Arial"/>
        <w:noProof/>
        <w:color w:val="005DAA"/>
        <w:sz w:val="20"/>
      </w:rPr>
      <w:t xml:space="preserve">Seite </w:t>
    </w:r>
    <w:r w:rsidR="00D000D3" w:rsidRPr="009A6CA2">
      <w:rPr>
        <w:rFonts w:ascii="Arial" w:hAnsi="Arial" w:cs="Arial"/>
        <w:noProof/>
        <w:color w:val="005DAA"/>
        <w:sz w:val="20"/>
      </w:rPr>
      <w:fldChar w:fldCharType="begin"/>
    </w:r>
    <w:r w:rsidRPr="009A6CA2">
      <w:rPr>
        <w:rFonts w:ascii="Arial" w:hAnsi="Arial" w:cs="Arial"/>
        <w:noProof/>
        <w:color w:val="005DAA"/>
        <w:sz w:val="20"/>
      </w:rPr>
      <w:instrText>PAGE  \* Arabic  \* MERGEFORMAT</w:instrText>
    </w:r>
    <w:r w:rsidR="00D000D3" w:rsidRPr="009A6CA2">
      <w:rPr>
        <w:rFonts w:ascii="Arial" w:hAnsi="Arial" w:cs="Arial"/>
        <w:noProof/>
        <w:color w:val="005DAA"/>
        <w:sz w:val="20"/>
      </w:rPr>
      <w:fldChar w:fldCharType="separate"/>
    </w:r>
    <w:r w:rsidR="00834CAD">
      <w:rPr>
        <w:rFonts w:ascii="Arial" w:hAnsi="Arial" w:cs="Arial"/>
        <w:noProof/>
        <w:color w:val="005DAA"/>
        <w:sz w:val="20"/>
      </w:rPr>
      <w:t>2</w:t>
    </w:r>
    <w:r w:rsidR="00D000D3" w:rsidRPr="009A6CA2">
      <w:rPr>
        <w:rFonts w:ascii="Arial" w:hAnsi="Arial" w:cs="Arial"/>
        <w:noProof/>
        <w:color w:val="005DAA"/>
        <w:sz w:val="20"/>
      </w:rPr>
      <w:fldChar w:fldCharType="end"/>
    </w:r>
    <w:r w:rsidRPr="009A6CA2">
      <w:rPr>
        <w:rFonts w:ascii="Arial" w:hAnsi="Arial" w:cs="Arial"/>
        <w:noProof/>
        <w:color w:val="005DAA"/>
        <w:sz w:val="20"/>
      </w:rPr>
      <w:t xml:space="preserve"> von </w:t>
    </w:r>
    <w:fldSimple w:instr="NUMPAGES  \* Arabic  \* MERGEFORMAT">
      <w:r w:rsidR="00834CAD" w:rsidRPr="00834CAD">
        <w:rPr>
          <w:rFonts w:ascii="Arial" w:hAnsi="Arial" w:cs="Arial"/>
          <w:noProof/>
          <w:color w:val="005DAA"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B2" w:rsidRDefault="006F6BB2">
      <w:r>
        <w:separator/>
      </w:r>
    </w:p>
  </w:footnote>
  <w:footnote w:type="continuationSeparator" w:id="0">
    <w:p w:rsidR="006F6BB2" w:rsidRDefault="006F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BF" w:rsidRPr="000E47CB" w:rsidRDefault="009A6CA2" w:rsidP="000E47C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-20955</wp:posOffset>
          </wp:positionV>
          <wp:extent cx="1649095" cy="504825"/>
          <wp:effectExtent l="0" t="0" r="8255" b="9525"/>
          <wp:wrapSquare wrapText="bothSides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9" t="40998" r="51369" b="22777"/>
                  <a:stretch/>
                </pic:blipFill>
                <pic:spPr bwMode="auto">
                  <a:xfrm>
                    <a:off x="0" y="0"/>
                    <a:ext cx="16490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47" w:rsidRPr="000F6FE4" w:rsidRDefault="00423947" w:rsidP="00423947">
    <w:pPr>
      <w:pStyle w:val="Kopfzeile"/>
      <w:rPr>
        <w:rFonts w:ascii="Arial" w:hAnsi="Arial" w:cs="Arial"/>
        <w:sz w:val="20"/>
        <w:lang w:val="de-CH"/>
      </w:rPr>
    </w:pPr>
    <w:r w:rsidRPr="000F6FE4">
      <w:rPr>
        <w:noProof/>
        <w:lang w:val="de-CH" w:eastAsia="de-CH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2157730</wp:posOffset>
          </wp:positionH>
          <wp:positionV relativeFrom="paragraph">
            <wp:posOffset>-40005</wp:posOffset>
          </wp:positionV>
          <wp:extent cx="3629025" cy="1110615"/>
          <wp:effectExtent l="0" t="0" r="952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9" t="40998" r="51369" b="22777"/>
                  <a:stretch/>
                </pic:blipFill>
                <pic:spPr bwMode="auto">
                  <a:xfrm>
                    <a:off x="0" y="0"/>
                    <a:ext cx="362902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0F6FE4" w:rsidRPr="000F6FE4" w:rsidRDefault="000F6FE4" w:rsidP="00423947">
    <w:pPr>
      <w:pStyle w:val="Kopfzeile"/>
      <w:rPr>
        <w:rFonts w:ascii="Arial" w:hAnsi="Arial" w:cs="Arial"/>
        <w:sz w:val="20"/>
      </w:rPr>
    </w:pP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0F6FE4" w:rsidRDefault="000F6FE4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A7E"/>
    <w:multiLevelType w:val="hybridMultilevel"/>
    <w:tmpl w:val="4E0ECA34"/>
    <w:lvl w:ilvl="0" w:tplc="27485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FE059D"/>
    <w:multiLevelType w:val="hybridMultilevel"/>
    <w:tmpl w:val="23FAA6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DF728B"/>
    <w:multiLevelType w:val="hybridMultilevel"/>
    <w:tmpl w:val="2DD22C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AC"/>
    <w:rsid w:val="00000331"/>
    <w:rsid w:val="000707E1"/>
    <w:rsid w:val="00097446"/>
    <w:rsid w:val="000C08E7"/>
    <w:rsid w:val="000C2723"/>
    <w:rsid w:val="000C577B"/>
    <w:rsid w:val="000E47CB"/>
    <w:rsid w:val="000F6FE4"/>
    <w:rsid w:val="0010334C"/>
    <w:rsid w:val="00105C22"/>
    <w:rsid w:val="001A74BF"/>
    <w:rsid w:val="001D6868"/>
    <w:rsid w:val="00216C93"/>
    <w:rsid w:val="0022430C"/>
    <w:rsid w:val="00264041"/>
    <w:rsid w:val="00283156"/>
    <w:rsid w:val="0029249E"/>
    <w:rsid w:val="002965AC"/>
    <w:rsid w:val="002B4EA5"/>
    <w:rsid w:val="002E7404"/>
    <w:rsid w:val="00365689"/>
    <w:rsid w:val="003A5B07"/>
    <w:rsid w:val="003B2428"/>
    <w:rsid w:val="00423947"/>
    <w:rsid w:val="004314AD"/>
    <w:rsid w:val="00452EED"/>
    <w:rsid w:val="004E737F"/>
    <w:rsid w:val="004F3458"/>
    <w:rsid w:val="005E1A5B"/>
    <w:rsid w:val="0061379D"/>
    <w:rsid w:val="00684A44"/>
    <w:rsid w:val="006E4A1B"/>
    <w:rsid w:val="006F6BB2"/>
    <w:rsid w:val="00727C00"/>
    <w:rsid w:val="0076441E"/>
    <w:rsid w:val="00773ED9"/>
    <w:rsid w:val="00820EDE"/>
    <w:rsid w:val="00832899"/>
    <w:rsid w:val="00834CAD"/>
    <w:rsid w:val="009218E2"/>
    <w:rsid w:val="00954057"/>
    <w:rsid w:val="0095673B"/>
    <w:rsid w:val="00967861"/>
    <w:rsid w:val="00987601"/>
    <w:rsid w:val="009A6CA2"/>
    <w:rsid w:val="009B7093"/>
    <w:rsid w:val="00A33365"/>
    <w:rsid w:val="00A52575"/>
    <w:rsid w:val="00A64C15"/>
    <w:rsid w:val="00A7283A"/>
    <w:rsid w:val="00A76B87"/>
    <w:rsid w:val="00AB0AF1"/>
    <w:rsid w:val="00B5013B"/>
    <w:rsid w:val="00B62EA1"/>
    <w:rsid w:val="00BC547E"/>
    <w:rsid w:val="00C83335"/>
    <w:rsid w:val="00CC2175"/>
    <w:rsid w:val="00CE4785"/>
    <w:rsid w:val="00D000D3"/>
    <w:rsid w:val="00D106F0"/>
    <w:rsid w:val="00D40AB4"/>
    <w:rsid w:val="00D43960"/>
    <w:rsid w:val="00D9389F"/>
    <w:rsid w:val="00DA7B12"/>
    <w:rsid w:val="00E00023"/>
    <w:rsid w:val="00EF6191"/>
    <w:rsid w:val="00F042CA"/>
    <w:rsid w:val="00F1133E"/>
    <w:rsid w:val="00F120CE"/>
    <w:rsid w:val="00FA357A"/>
    <w:rsid w:val="00FB2BD2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5AC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4E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4EA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B4EA5"/>
    <w:rPr>
      <w:color w:val="0000FF"/>
      <w:u w:val="single"/>
    </w:rPr>
  </w:style>
  <w:style w:type="character" w:styleId="Seitenzahl">
    <w:name w:val="page number"/>
    <w:basedOn w:val="Absatz-Standardschriftart"/>
    <w:rsid w:val="002B4EA5"/>
  </w:style>
  <w:style w:type="paragraph" w:styleId="Sprechblasentext">
    <w:name w:val="Balloon Text"/>
    <w:basedOn w:val="Standard"/>
    <w:semiHidden/>
    <w:rsid w:val="00987601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2965AC"/>
    <w:pPr>
      <w:tabs>
        <w:tab w:val="left" w:pos="5216"/>
      </w:tabs>
      <w:ind w:right="57"/>
    </w:pPr>
    <w:rPr>
      <w:b/>
      <w:lang w:val="de-CH"/>
    </w:rPr>
  </w:style>
  <w:style w:type="paragraph" w:styleId="Listenabsatz">
    <w:name w:val="List Paragraph"/>
    <w:basedOn w:val="Standard"/>
    <w:uiPriority w:val="34"/>
    <w:qFormat/>
    <w:rsid w:val="0076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5AC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4E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4EA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B4EA5"/>
    <w:rPr>
      <w:color w:val="0000FF"/>
      <w:u w:val="single"/>
    </w:rPr>
  </w:style>
  <w:style w:type="character" w:styleId="Seitenzahl">
    <w:name w:val="page number"/>
    <w:basedOn w:val="Absatz-Standardschriftart"/>
    <w:rsid w:val="002B4EA5"/>
  </w:style>
  <w:style w:type="paragraph" w:styleId="Sprechblasentext">
    <w:name w:val="Balloon Text"/>
    <w:basedOn w:val="Standard"/>
    <w:semiHidden/>
    <w:rsid w:val="00987601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2965AC"/>
    <w:pPr>
      <w:tabs>
        <w:tab w:val="left" w:pos="5216"/>
      </w:tabs>
      <w:ind w:right="57"/>
    </w:pPr>
    <w:rPr>
      <w:b/>
      <w:lang w:val="de-CH"/>
    </w:rPr>
  </w:style>
  <w:style w:type="paragraph" w:styleId="Listenabsatz">
    <w:name w:val="List Paragraph"/>
    <w:basedOn w:val="Standard"/>
    <w:uiPriority w:val="34"/>
    <w:qFormat/>
    <w:rsid w:val="0076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0722375\Application%20Data\Microsoft\Templates\OG%20Zofi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C785-7847-4756-9D16-A8A2C772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 Zofingen.dot</Template>
  <TotalTime>0</TotalTime>
  <Pages>1</Pages>
  <Words>103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Rothrist, den XY</vt:lpstr>
    </vt:vector>
  </TitlesOfParts>
  <Company>BURAUT VBS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Rothrist, den XY</dc:title>
  <dc:creator>Fehr Christoph LVBPZART</dc:creator>
  <cp:lastModifiedBy>Rhiner Robert</cp:lastModifiedBy>
  <cp:revision>2</cp:revision>
  <cp:lastPrinted>2018-01-08T16:30:00Z</cp:lastPrinted>
  <dcterms:created xsi:type="dcterms:W3CDTF">2018-01-10T08:31:00Z</dcterms:created>
  <dcterms:modified xsi:type="dcterms:W3CDTF">2018-01-10T08:31:00Z</dcterms:modified>
</cp:coreProperties>
</file>