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12" w:rsidRPr="00D80816" w:rsidRDefault="00A20973" w:rsidP="00D8081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Einladung zur </w:t>
      </w:r>
    </w:p>
    <w:p w:rsidR="00D80816" w:rsidRPr="00D80816" w:rsidRDefault="00D80816" w:rsidP="00D80816">
      <w:pPr>
        <w:jc w:val="center"/>
        <w:rPr>
          <w:sz w:val="40"/>
          <w:szCs w:val="40"/>
        </w:rPr>
      </w:pPr>
      <w:r w:rsidRPr="00D80816">
        <w:rPr>
          <w:sz w:val="40"/>
          <w:szCs w:val="40"/>
        </w:rPr>
        <w:t>Amtsübergabe 2018</w:t>
      </w:r>
    </w:p>
    <w:p w:rsidR="00D80816" w:rsidRDefault="00D80816" w:rsidP="00D80816">
      <w:pPr>
        <w:jc w:val="center"/>
        <w:rPr>
          <w:sz w:val="40"/>
          <w:szCs w:val="40"/>
        </w:rPr>
      </w:pPr>
      <w:r w:rsidRPr="00D80816">
        <w:rPr>
          <w:sz w:val="40"/>
          <w:szCs w:val="40"/>
        </w:rPr>
        <w:t>ins Restaurant Rössli in Rothrist</w:t>
      </w:r>
    </w:p>
    <w:p w:rsidR="00D80816" w:rsidRDefault="00D80816" w:rsidP="00D80816">
      <w:pPr>
        <w:jc w:val="center"/>
        <w:rPr>
          <w:sz w:val="40"/>
          <w:szCs w:val="40"/>
        </w:rPr>
      </w:pPr>
    </w:p>
    <w:p w:rsidR="00BA3A9E" w:rsidRDefault="00535689" w:rsidP="00D8081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val="de-CH" w:eastAsia="de-CH"/>
        </w:rPr>
        <w:drawing>
          <wp:inline distT="0" distB="0" distL="0" distR="0" wp14:anchorId="10941A22" wp14:editId="1CBB4566">
            <wp:extent cx="5758649" cy="2438400"/>
            <wp:effectExtent l="0" t="0" r="0" b="0"/>
            <wp:docPr id="3" name="Grafik 3" descr="C:\Users\Baumanns\Desktop\roessli-w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manns\Desktop\roessli-web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820" cy="24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16" w:rsidRDefault="00D80816" w:rsidP="00D80816">
      <w:pPr>
        <w:jc w:val="center"/>
        <w:rPr>
          <w:sz w:val="40"/>
          <w:szCs w:val="40"/>
        </w:rPr>
      </w:pPr>
    </w:p>
    <w:p w:rsidR="00D106F0" w:rsidRDefault="00617880" w:rsidP="00D106F0">
      <w:r>
        <w:t xml:space="preserve">Werte Rotarierinnen und Rotarier </w:t>
      </w:r>
      <w:r w:rsidR="00D80816">
        <w:t xml:space="preserve"> </w:t>
      </w:r>
    </w:p>
    <w:p w:rsidR="00D80816" w:rsidRDefault="00D80816" w:rsidP="00D106F0"/>
    <w:p w:rsidR="00B5340B" w:rsidRDefault="00D80816" w:rsidP="00D106F0">
      <w:r>
        <w:t xml:space="preserve">Wir freuen uns, euch zur diesjährigen Amtsübergabe am </w:t>
      </w:r>
      <w:r w:rsidRPr="00CD75C7">
        <w:rPr>
          <w:u w:val="single"/>
        </w:rPr>
        <w:t>22. Juni 2018</w:t>
      </w:r>
      <w:r>
        <w:t xml:space="preserve"> ins </w:t>
      </w:r>
      <w:r w:rsidRPr="00CD75C7">
        <w:rPr>
          <w:u w:val="single"/>
        </w:rPr>
        <w:t>Restaurant Rössli</w:t>
      </w:r>
      <w:r w:rsidR="00CD75C7">
        <w:rPr>
          <w:u w:val="single"/>
        </w:rPr>
        <w:t xml:space="preserve"> </w:t>
      </w:r>
      <w:r w:rsidRPr="00CD75C7">
        <w:rPr>
          <w:u w:val="single"/>
        </w:rPr>
        <w:t>Rothrist</w:t>
      </w:r>
      <w:r>
        <w:t xml:space="preserve"> einzuladen. </w:t>
      </w:r>
      <w:r w:rsidR="001A5637">
        <w:t xml:space="preserve">Wir </w:t>
      </w:r>
      <w:r w:rsidR="00394680">
        <w:t>treffen uns</w:t>
      </w:r>
      <w:r w:rsidR="001A5637">
        <w:t xml:space="preserve"> </w:t>
      </w:r>
      <w:r w:rsidR="00CD75C7">
        <w:t>ab 1</w:t>
      </w:r>
      <w:r>
        <w:t xml:space="preserve">8.30 Uhr </w:t>
      </w:r>
      <w:r w:rsidR="00394680">
        <w:t xml:space="preserve">zum Aperitif. </w:t>
      </w:r>
      <w:r w:rsidR="001A5637">
        <w:t xml:space="preserve"> Das feine Nachtessen wird durch einen Unterhaltungsblock abgerundet.</w:t>
      </w:r>
    </w:p>
    <w:p w:rsidR="00617880" w:rsidRDefault="00617880" w:rsidP="00D106F0"/>
    <w:p w:rsidR="00BA3A9E" w:rsidRDefault="00BA3A9E" w:rsidP="00D106F0">
      <w:r w:rsidRPr="00BA3A9E">
        <w:rPr>
          <w:b/>
        </w:rPr>
        <w:t>Kosten pro Person</w:t>
      </w:r>
      <w:r>
        <w:t xml:space="preserve"> </w:t>
      </w:r>
      <w:r>
        <w:tab/>
      </w:r>
      <w:r>
        <w:tab/>
      </w:r>
      <w:r>
        <w:tab/>
      </w:r>
      <w:r w:rsidR="00B5340B">
        <w:t>Fr. 100.00</w:t>
      </w:r>
    </w:p>
    <w:p w:rsidR="00BA3A9E" w:rsidRDefault="00BA3A9E" w:rsidP="00D106F0">
      <w:r>
        <w:tab/>
      </w:r>
      <w:r>
        <w:tab/>
      </w:r>
      <w:r>
        <w:tab/>
      </w:r>
      <w:r>
        <w:tab/>
      </w:r>
      <w:r>
        <w:tab/>
        <w:t xml:space="preserve">Rechnungsstellung Kassier RC Zofingen </w:t>
      </w:r>
    </w:p>
    <w:p w:rsidR="00BA3A9E" w:rsidRDefault="00BA3A9E" w:rsidP="00D106F0"/>
    <w:p w:rsidR="00141A41" w:rsidRDefault="00141A41" w:rsidP="00D106F0"/>
    <w:p w:rsidR="00BA3A9E" w:rsidRDefault="00BA3A9E" w:rsidP="00D106F0">
      <w:r w:rsidRPr="00BA3A9E">
        <w:rPr>
          <w:b/>
        </w:rPr>
        <w:t>Anmeldung</w:t>
      </w:r>
      <w:r>
        <w:tab/>
      </w:r>
      <w:r>
        <w:tab/>
        <w:t xml:space="preserve"> </w:t>
      </w:r>
      <w:r>
        <w:tab/>
      </w:r>
      <w:r>
        <w:tab/>
        <w:t>bis spätestens Montag, 18. Juni 2018</w:t>
      </w:r>
    </w:p>
    <w:p w:rsidR="00BA3A9E" w:rsidRPr="007D0DC3" w:rsidRDefault="00BA3A9E" w:rsidP="00D106F0">
      <w:pPr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 w:rsidR="00A749BB" w:rsidRPr="007D0DC3">
        <w:rPr>
          <w:lang w:val="it-IT"/>
        </w:rPr>
        <w:t>p</w:t>
      </w:r>
      <w:r w:rsidRPr="007D0DC3">
        <w:rPr>
          <w:lang w:val="it-IT"/>
        </w:rPr>
        <w:t xml:space="preserve">er E-Mail </w:t>
      </w:r>
      <w:hyperlink r:id="rId9" w:history="1">
        <w:r w:rsidRPr="007D0DC3">
          <w:rPr>
            <w:rStyle w:val="Hyperlink"/>
            <w:lang w:val="it-IT"/>
          </w:rPr>
          <w:t>ugad@bluewin.ch</w:t>
        </w:r>
      </w:hyperlink>
    </w:p>
    <w:p w:rsidR="00BA3A9E" w:rsidRDefault="00BA3A9E" w:rsidP="00D106F0">
      <w:r w:rsidRPr="007D0DC3">
        <w:rPr>
          <w:lang w:val="it-IT"/>
        </w:rPr>
        <w:tab/>
      </w:r>
      <w:r w:rsidRPr="007D0DC3">
        <w:rPr>
          <w:lang w:val="it-IT"/>
        </w:rPr>
        <w:tab/>
      </w:r>
      <w:r w:rsidRPr="007D0DC3">
        <w:rPr>
          <w:lang w:val="it-IT"/>
        </w:rPr>
        <w:tab/>
      </w:r>
      <w:r w:rsidRPr="007D0DC3">
        <w:rPr>
          <w:lang w:val="it-IT"/>
        </w:rPr>
        <w:tab/>
      </w:r>
      <w:r w:rsidRPr="007D0DC3">
        <w:rPr>
          <w:lang w:val="it-IT"/>
        </w:rPr>
        <w:tab/>
      </w:r>
      <w:proofErr w:type="spellStart"/>
      <w:r w:rsidR="008F40F4">
        <w:rPr>
          <w:lang w:val="it-IT"/>
        </w:rPr>
        <w:t>oder</w:t>
      </w:r>
      <w:proofErr w:type="spellEnd"/>
      <w:r w:rsidR="008F40F4">
        <w:rPr>
          <w:lang w:val="it-IT"/>
        </w:rPr>
        <w:t xml:space="preserve"> </w:t>
      </w:r>
      <w:proofErr w:type="spellStart"/>
      <w:r>
        <w:t>Natel</w:t>
      </w:r>
      <w:proofErr w:type="spellEnd"/>
      <w:r>
        <w:t xml:space="preserve"> 079 77 99 164 </w:t>
      </w:r>
    </w:p>
    <w:p w:rsidR="00BA3A9E" w:rsidRDefault="00BA3A9E" w:rsidP="00D106F0"/>
    <w:p w:rsidR="00A8398F" w:rsidRDefault="00A8398F" w:rsidP="00D106F0"/>
    <w:p w:rsidR="00A8398F" w:rsidRDefault="00A8398F" w:rsidP="00D106F0">
      <w:r>
        <w:t xml:space="preserve">Wir freuen uns auf eine rege Teilnahme </w:t>
      </w:r>
      <w:r w:rsidR="00181C84">
        <w:t>sowie auf eine würdige Amtsübergabe.</w:t>
      </w:r>
    </w:p>
    <w:p w:rsidR="00EA4AF5" w:rsidRDefault="00EA4AF5" w:rsidP="00D106F0"/>
    <w:p w:rsidR="00EA4AF5" w:rsidRDefault="00EA4AF5" w:rsidP="00EA4AF5">
      <w:pPr>
        <w:jc w:val="center"/>
      </w:pPr>
      <w:r>
        <w:t xml:space="preserve">Herzliche </w:t>
      </w:r>
      <w:proofErr w:type="spellStart"/>
      <w:r>
        <w:t>Grüsse</w:t>
      </w:r>
      <w:proofErr w:type="spellEnd"/>
    </w:p>
    <w:p w:rsidR="00BA3A9E" w:rsidRDefault="00EA4AF5" w:rsidP="00EA4AF5">
      <w:pPr>
        <w:jc w:val="center"/>
      </w:pPr>
      <w:r>
        <w:t>G</w:t>
      </w:r>
      <w:r w:rsidR="00BA3A9E">
        <w:t xml:space="preserve">ianni </w:t>
      </w:r>
      <w:proofErr w:type="spellStart"/>
      <w:r w:rsidR="00BA3A9E">
        <w:t>Cantelmi</w:t>
      </w:r>
      <w:proofErr w:type="spellEnd"/>
      <w:r w:rsidR="00BA3A9E">
        <w:t xml:space="preserve"> </w:t>
      </w:r>
      <w:r w:rsidR="00BA3A9E">
        <w:tab/>
        <w:t>Ueli Baumann</w:t>
      </w:r>
    </w:p>
    <w:sectPr w:rsidR="00BA3A9E" w:rsidSect="009B7093">
      <w:headerReference w:type="default" r:id="rId10"/>
      <w:footerReference w:type="default" r:id="rId11"/>
      <w:headerReference w:type="first" r:id="rId12"/>
      <w:pgSz w:w="11906" w:h="16838" w:code="9"/>
      <w:pgMar w:top="1663" w:right="1417" w:bottom="1134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56" w:rsidRDefault="00D67456">
      <w:r>
        <w:separator/>
      </w:r>
    </w:p>
  </w:endnote>
  <w:endnote w:type="continuationSeparator" w:id="0">
    <w:p w:rsidR="00D67456" w:rsidRDefault="00D6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93" w:rsidRDefault="009B7093" w:rsidP="009B7093">
    <w:pPr>
      <w:pStyle w:val="Fuzeile"/>
      <w:rPr>
        <w:rFonts w:ascii="Arial" w:hAnsi="Arial" w:cs="Arial"/>
        <w:noProof/>
        <w:color w:val="005DAA"/>
        <w:sz w:val="20"/>
      </w:rPr>
    </w:pP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  <w:r>
      <w:rPr>
        <w:rFonts w:ascii="Arial" w:hAnsi="Arial" w:cs="Arial"/>
        <w:noProof/>
        <w:color w:val="005DAA"/>
        <w:sz w:val="20"/>
      </w:rPr>
      <w:tab/>
    </w:r>
  </w:p>
  <w:p w:rsidR="009A6CA2" w:rsidRPr="009B7093" w:rsidRDefault="009A6CA2" w:rsidP="009B7093">
    <w:pPr>
      <w:pStyle w:val="Fuzeile"/>
      <w:jc w:val="right"/>
      <w:rPr>
        <w:rFonts w:ascii="Arial" w:hAnsi="Arial" w:cs="Arial"/>
        <w:noProof/>
        <w:color w:val="005DAA"/>
        <w:sz w:val="20"/>
      </w:rPr>
    </w:pPr>
    <w:r w:rsidRPr="009A6CA2">
      <w:rPr>
        <w:rFonts w:ascii="Arial" w:hAnsi="Arial" w:cs="Arial"/>
        <w:noProof/>
        <w:color w:val="005DAA"/>
        <w:sz w:val="20"/>
      </w:rPr>
      <w:t xml:space="preserve">Seite </w:t>
    </w:r>
    <w:r w:rsidR="00D000D3" w:rsidRPr="009A6CA2">
      <w:rPr>
        <w:rFonts w:ascii="Arial" w:hAnsi="Arial" w:cs="Arial"/>
        <w:noProof/>
        <w:color w:val="005DAA"/>
        <w:sz w:val="20"/>
      </w:rPr>
      <w:fldChar w:fldCharType="begin"/>
    </w:r>
    <w:r w:rsidRPr="009A6CA2">
      <w:rPr>
        <w:rFonts w:ascii="Arial" w:hAnsi="Arial" w:cs="Arial"/>
        <w:noProof/>
        <w:color w:val="005DAA"/>
        <w:sz w:val="20"/>
      </w:rPr>
      <w:instrText>PAGE  \* Arabic  \* MERGEFORMAT</w:instrText>
    </w:r>
    <w:r w:rsidR="00D000D3" w:rsidRPr="009A6CA2">
      <w:rPr>
        <w:rFonts w:ascii="Arial" w:hAnsi="Arial" w:cs="Arial"/>
        <w:noProof/>
        <w:color w:val="005DAA"/>
        <w:sz w:val="20"/>
      </w:rPr>
      <w:fldChar w:fldCharType="separate"/>
    </w:r>
    <w:r w:rsidR="00F90D06">
      <w:rPr>
        <w:rFonts w:ascii="Arial" w:hAnsi="Arial" w:cs="Arial"/>
        <w:noProof/>
        <w:color w:val="005DAA"/>
        <w:sz w:val="20"/>
      </w:rPr>
      <w:t>2</w:t>
    </w:r>
    <w:r w:rsidR="00D000D3" w:rsidRPr="009A6CA2">
      <w:rPr>
        <w:rFonts w:ascii="Arial" w:hAnsi="Arial" w:cs="Arial"/>
        <w:noProof/>
        <w:color w:val="005DAA"/>
        <w:sz w:val="20"/>
      </w:rPr>
      <w:fldChar w:fldCharType="end"/>
    </w:r>
    <w:r w:rsidRPr="009A6CA2">
      <w:rPr>
        <w:rFonts w:ascii="Arial" w:hAnsi="Arial" w:cs="Arial"/>
        <w:noProof/>
        <w:color w:val="005DAA"/>
        <w:sz w:val="20"/>
      </w:rPr>
      <w:t xml:space="preserve"> von </w:t>
    </w:r>
    <w:r w:rsidR="00F0278A">
      <w:fldChar w:fldCharType="begin"/>
    </w:r>
    <w:r w:rsidR="00F0278A">
      <w:instrText>NUMPAGES  \* Arabic  \* MERGEFORMAT</w:instrText>
    </w:r>
    <w:r w:rsidR="00F0278A">
      <w:fldChar w:fldCharType="separate"/>
    </w:r>
    <w:r w:rsidR="002749BE" w:rsidRPr="002749BE">
      <w:rPr>
        <w:rFonts w:ascii="Arial" w:hAnsi="Arial" w:cs="Arial"/>
        <w:noProof/>
        <w:color w:val="005DAA"/>
        <w:sz w:val="20"/>
      </w:rPr>
      <w:t>1</w:t>
    </w:r>
    <w:r w:rsidR="00F0278A">
      <w:rPr>
        <w:rFonts w:ascii="Arial" w:hAnsi="Arial" w:cs="Arial"/>
        <w:noProof/>
        <w:color w:val="005DA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56" w:rsidRDefault="00D67456">
      <w:r>
        <w:separator/>
      </w:r>
    </w:p>
  </w:footnote>
  <w:footnote w:type="continuationSeparator" w:id="0">
    <w:p w:rsidR="00D67456" w:rsidRDefault="00D6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BF" w:rsidRPr="000E47CB" w:rsidRDefault="009A6CA2" w:rsidP="000E47C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-20955</wp:posOffset>
          </wp:positionV>
          <wp:extent cx="1649095" cy="504825"/>
          <wp:effectExtent l="0" t="0" r="8255" b="9525"/>
          <wp:wrapSquare wrapText="bothSides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9" t="40998" r="51369" b="22777"/>
                  <a:stretch/>
                </pic:blipFill>
                <pic:spPr bwMode="auto">
                  <a:xfrm>
                    <a:off x="0" y="0"/>
                    <a:ext cx="16490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47" w:rsidRPr="000F6FE4" w:rsidRDefault="00423947" w:rsidP="00423947">
    <w:pPr>
      <w:pStyle w:val="Kopfzeile"/>
      <w:rPr>
        <w:rFonts w:ascii="Arial" w:hAnsi="Arial" w:cs="Arial"/>
        <w:sz w:val="20"/>
        <w:lang w:val="de-CH"/>
      </w:rPr>
    </w:pPr>
    <w:r w:rsidRPr="000F6FE4">
      <w:rPr>
        <w:noProof/>
        <w:lang w:val="de-CH" w:eastAsia="de-CH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-40005</wp:posOffset>
          </wp:positionV>
          <wp:extent cx="3629025" cy="1110615"/>
          <wp:effectExtent l="0" t="0" r="952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9" t="40998" r="51369" b="22777"/>
                  <a:stretch/>
                </pic:blipFill>
                <pic:spPr bwMode="auto">
                  <a:xfrm>
                    <a:off x="0" y="0"/>
                    <a:ext cx="362902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0F6FE4" w:rsidRPr="000F6FE4" w:rsidRDefault="000F6FE4" w:rsidP="00423947">
    <w:pPr>
      <w:pStyle w:val="Kopfzeile"/>
      <w:rPr>
        <w:rFonts w:ascii="Arial" w:hAnsi="Arial" w:cs="Arial"/>
        <w:sz w:val="20"/>
      </w:rPr>
    </w:pPr>
  </w:p>
  <w:p w:rsidR="00423947" w:rsidRPr="000F6FE4" w:rsidRDefault="00423947" w:rsidP="00423947">
    <w:pPr>
      <w:pStyle w:val="Kopfzeile"/>
      <w:rPr>
        <w:rFonts w:ascii="Arial" w:hAnsi="Arial" w:cs="Arial"/>
        <w:sz w:val="20"/>
      </w:rPr>
    </w:pPr>
  </w:p>
  <w:p w:rsidR="000F6FE4" w:rsidRDefault="000F6FE4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  <w:p w:rsidR="004F3458" w:rsidRDefault="004F34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7E"/>
    <w:multiLevelType w:val="hybridMultilevel"/>
    <w:tmpl w:val="4E0ECA34"/>
    <w:lvl w:ilvl="0" w:tplc="27485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FE059D"/>
    <w:multiLevelType w:val="hybridMultilevel"/>
    <w:tmpl w:val="23FAA6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F728B"/>
    <w:multiLevelType w:val="hybridMultilevel"/>
    <w:tmpl w:val="2DD22C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C"/>
    <w:rsid w:val="00000331"/>
    <w:rsid w:val="00047CBB"/>
    <w:rsid w:val="000707E1"/>
    <w:rsid w:val="00097446"/>
    <w:rsid w:val="000C08E7"/>
    <w:rsid w:val="000C2723"/>
    <w:rsid w:val="000C577B"/>
    <w:rsid w:val="000E47CB"/>
    <w:rsid w:val="000F6FE4"/>
    <w:rsid w:val="00105C22"/>
    <w:rsid w:val="00141A41"/>
    <w:rsid w:val="00181C84"/>
    <w:rsid w:val="001A5500"/>
    <w:rsid w:val="001A5637"/>
    <w:rsid w:val="001A74BF"/>
    <w:rsid w:val="001D6868"/>
    <w:rsid w:val="00216C93"/>
    <w:rsid w:val="0022430C"/>
    <w:rsid w:val="00264041"/>
    <w:rsid w:val="002749BE"/>
    <w:rsid w:val="00283156"/>
    <w:rsid w:val="0029249E"/>
    <w:rsid w:val="002965AC"/>
    <w:rsid w:val="002B4EA5"/>
    <w:rsid w:val="002E7404"/>
    <w:rsid w:val="00365689"/>
    <w:rsid w:val="00394680"/>
    <w:rsid w:val="003A0D36"/>
    <w:rsid w:val="003A5B07"/>
    <w:rsid w:val="003B2428"/>
    <w:rsid w:val="00423947"/>
    <w:rsid w:val="004314AD"/>
    <w:rsid w:val="00452EED"/>
    <w:rsid w:val="004A7B14"/>
    <w:rsid w:val="004E0BA0"/>
    <w:rsid w:val="004E737F"/>
    <w:rsid w:val="004F3458"/>
    <w:rsid w:val="00516EC1"/>
    <w:rsid w:val="00535689"/>
    <w:rsid w:val="005B6BFC"/>
    <w:rsid w:val="005E1A5B"/>
    <w:rsid w:val="0061379D"/>
    <w:rsid w:val="00617880"/>
    <w:rsid w:val="00684A44"/>
    <w:rsid w:val="006E4A1B"/>
    <w:rsid w:val="006F6BB2"/>
    <w:rsid w:val="00727C00"/>
    <w:rsid w:val="0076441E"/>
    <w:rsid w:val="00773ED9"/>
    <w:rsid w:val="007D0DC3"/>
    <w:rsid w:val="00820EDE"/>
    <w:rsid w:val="00832899"/>
    <w:rsid w:val="00834CAD"/>
    <w:rsid w:val="008F40F4"/>
    <w:rsid w:val="009218E2"/>
    <w:rsid w:val="00954057"/>
    <w:rsid w:val="0095673B"/>
    <w:rsid w:val="00967861"/>
    <w:rsid w:val="00987601"/>
    <w:rsid w:val="009A6CA2"/>
    <w:rsid w:val="009B7093"/>
    <w:rsid w:val="00A20973"/>
    <w:rsid w:val="00A33365"/>
    <w:rsid w:val="00A47701"/>
    <w:rsid w:val="00A52575"/>
    <w:rsid w:val="00A64C15"/>
    <w:rsid w:val="00A7283A"/>
    <w:rsid w:val="00A749BB"/>
    <w:rsid w:val="00A76B87"/>
    <w:rsid w:val="00A8398F"/>
    <w:rsid w:val="00AB0AF1"/>
    <w:rsid w:val="00B5013B"/>
    <w:rsid w:val="00B5340B"/>
    <w:rsid w:val="00B62EA1"/>
    <w:rsid w:val="00BA3A9E"/>
    <w:rsid w:val="00BC547E"/>
    <w:rsid w:val="00C34C20"/>
    <w:rsid w:val="00C83335"/>
    <w:rsid w:val="00CA180B"/>
    <w:rsid w:val="00CC2175"/>
    <w:rsid w:val="00CD75C7"/>
    <w:rsid w:val="00CE4785"/>
    <w:rsid w:val="00D000D3"/>
    <w:rsid w:val="00D106F0"/>
    <w:rsid w:val="00D40AB4"/>
    <w:rsid w:val="00D43960"/>
    <w:rsid w:val="00D67456"/>
    <w:rsid w:val="00D80816"/>
    <w:rsid w:val="00D9389F"/>
    <w:rsid w:val="00DA7B12"/>
    <w:rsid w:val="00E00023"/>
    <w:rsid w:val="00E36AAB"/>
    <w:rsid w:val="00EA4AF5"/>
    <w:rsid w:val="00EF6191"/>
    <w:rsid w:val="00F0278A"/>
    <w:rsid w:val="00F042CA"/>
    <w:rsid w:val="00F1133E"/>
    <w:rsid w:val="00F120CE"/>
    <w:rsid w:val="00F63F5B"/>
    <w:rsid w:val="00F66A85"/>
    <w:rsid w:val="00F82D9C"/>
    <w:rsid w:val="00F90D06"/>
    <w:rsid w:val="00FA357A"/>
    <w:rsid w:val="00FB2BD2"/>
    <w:rsid w:val="00FE05B9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C7CEE49-A7E8-4ED1-9515-8DFE179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5AC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4E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4EA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B4EA5"/>
    <w:rPr>
      <w:color w:val="0000FF"/>
      <w:u w:val="single"/>
    </w:rPr>
  </w:style>
  <w:style w:type="character" w:styleId="Seitenzahl">
    <w:name w:val="page number"/>
    <w:basedOn w:val="Absatz-Standardschriftart"/>
    <w:rsid w:val="002B4EA5"/>
  </w:style>
  <w:style w:type="paragraph" w:styleId="Sprechblasentext">
    <w:name w:val="Balloon Text"/>
    <w:basedOn w:val="Standard"/>
    <w:semiHidden/>
    <w:rsid w:val="00987601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2965AC"/>
    <w:pPr>
      <w:tabs>
        <w:tab w:val="left" w:pos="5216"/>
      </w:tabs>
      <w:ind w:right="57"/>
    </w:pPr>
    <w:rPr>
      <w:b/>
      <w:lang w:val="de-CH"/>
    </w:rPr>
  </w:style>
  <w:style w:type="paragraph" w:styleId="Listenabsatz">
    <w:name w:val="List Paragraph"/>
    <w:basedOn w:val="Standard"/>
    <w:uiPriority w:val="34"/>
    <w:qFormat/>
    <w:rsid w:val="0076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ad@bluew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0722375\Application%20Data\Microsoft\Templates\OG%20Zofi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D8FA-AFA3-4BA1-9E20-098D0704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 Zofingen.dot</Template>
  <TotalTime>0</TotalTime>
  <Pages>1</Pages>
  <Words>88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Rothrist, den XY</vt:lpstr>
    </vt:vector>
  </TitlesOfParts>
  <Company>BURAUT VBS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Rothrist, den XY</dc:title>
  <dc:creator>Fehr Christoph LVBPZART</dc:creator>
  <cp:lastModifiedBy>Eberhard Denise (MMCHDEB)</cp:lastModifiedBy>
  <cp:revision>2</cp:revision>
  <cp:lastPrinted>2018-05-17T11:03:00Z</cp:lastPrinted>
  <dcterms:created xsi:type="dcterms:W3CDTF">2018-05-22T05:54:00Z</dcterms:created>
  <dcterms:modified xsi:type="dcterms:W3CDTF">2018-05-22T05:54:00Z</dcterms:modified>
</cp:coreProperties>
</file>